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1E0"/>
      </w:tblPr>
      <w:tblGrid>
        <w:gridCol w:w="8674"/>
        <w:gridCol w:w="897"/>
      </w:tblGrid>
      <w:tr w:rsidR="00164CCB" w:rsidRPr="007156E2" w:rsidTr="007156E2">
        <w:trPr>
          <w:jc w:val="center"/>
        </w:trPr>
        <w:tc>
          <w:tcPr>
            <w:tcW w:w="9571" w:type="dxa"/>
            <w:gridSpan w:val="2"/>
          </w:tcPr>
          <w:p w:rsidR="00164CCB" w:rsidRPr="007156E2" w:rsidRDefault="00164CCB" w:rsidP="007156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7156E2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З М І С Т</w:t>
            </w:r>
          </w:p>
          <w:p w:rsidR="00164CCB" w:rsidRPr="007156E2" w:rsidRDefault="00164CCB" w:rsidP="007156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  <w:tr w:rsidR="00164CCB" w:rsidRPr="007156E2" w:rsidTr="007156E2">
        <w:trPr>
          <w:jc w:val="center"/>
        </w:trPr>
        <w:tc>
          <w:tcPr>
            <w:tcW w:w="8674" w:type="dxa"/>
          </w:tcPr>
          <w:p w:rsidR="00164CCB" w:rsidRPr="007156E2" w:rsidRDefault="00164CCB" w:rsidP="00864C17">
            <w:pPr>
              <w:tabs>
                <w:tab w:val="right" w:leader="dot" w:pos="8458"/>
                <w:tab w:val="left" w:leader="dot" w:pos="11739"/>
              </w:tabs>
              <w:spacing w:after="120" w:line="240" w:lineRule="auto"/>
              <w:ind w:left="357" w:hanging="357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7156E2">
              <w:rPr>
                <w:rFonts w:ascii="Times New Roman" w:eastAsia="MS Mincho" w:hAnsi="Times New Roman"/>
                <w:sz w:val="28"/>
                <w:szCs w:val="28"/>
                <w:lang w:val="uk-UA" w:eastAsia="ja-JP"/>
              </w:rPr>
              <w:t xml:space="preserve">Пам’яті </w:t>
            </w:r>
            <w:r w:rsidRPr="007156E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Валерія Олександровича </w:t>
            </w:r>
            <w:r w:rsidRPr="007156E2">
              <w:rPr>
                <w:rFonts w:ascii="Times New Roman" w:eastAsia="MS Mincho" w:hAnsi="Times New Roman"/>
                <w:sz w:val="28"/>
                <w:szCs w:val="28"/>
                <w:lang w:val="uk-UA" w:eastAsia="ja-JP"/>
              </w:rPr>
              <w:t>Подміногіна</w:t>
            </w:r>
            <w:r>
              <w:rPr>
                <w:rFonts w:ascii="Times New Roman" w:eastAsia="MS Mincho" w:hAnsi="Times New Roman"/>
                <w:sz w:val="28"/>
                <w:szCs w:val="28"/>
                <w:lang w:val="uk-UA" w:eastAsia="ja-JP"/>
              </w:rPr>
              <w:tab/>
            </w:r>
          </w:p>
        </w:tc>
        <w:tc>
          <w:tcPr>
            <w:tcW w:w="897" w:type="dxa"/>
          </w:tcPr>
          <w:p w:rsidR="00164CCB" w:rsidRPr="007156E2" w:rsidRDefault="00164CCB" w:rsidP="00316AA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5</w:t>
            </w:r>
          </w:p>
        </w:tc>
      </w:tr>
      <w:tr w:rsidR="00164CCB" w:rsidRPr="007156E2" w:rsidTr="007156E2">
        <w:trPr>
          <w:jc w:val="center"/>
        </w:trPr>
        <w:tc>
          <w:tcPr>
            <w:tcW w:w="8674" w:type="dxa"/>
          </w:tcPr>
          <w:p w:rsidR="00164CCB" w:rsidRPr="000F47F4" w:rsidRDefault="00164CCB" w:rsidP="002A4681">
            <w:pPr>
              <w:pStyle w:val="ListParagraph"/>
              <w:tabs>
                <w:tab w:val="right" w:leader="dot" w:pos="8458"/>
                <w:tab w:val="left" w:leader="dot" w:pos="11739"/>
              </w:tabs>
              <w:spacing w:before="120" w:after="120" w:line="240" w:lineRule="auto"/>
              <w:ind w:left="0" w:firstLine="399"/>
              <w:rPr>
                <w:rFonts w:ascii="Times New Roman" w:eastAsia="MS Mincho" w:hAnsi="Times New Roman"/>
                <w:i/>
                <w:sz w:val="28"/>
                <w:szCs w:val="28"/>
                <w:lang w:val="uk-UA" w:eastAsia="ja-JP"/>
              </w:rPr>
            </w:pPr>
            <w:r w:rsidRPr="000F47F4">
              <w:rPr>
                <w:rFonts w:ascii="Times New Roman" w:eastAsia="MS Mincho" w:hAnsi="Times New Roman"/>
                <w:i/>
                <w:sz w:val="28"/>
                <w:szCs w:val="28"/>
                <w:lang w:val="uk-UA" w:eastAsia="ja-JP"/>
              </w:rPr>
              <w:t>НАУКОВІ ПРАЦІ:</w:t>
            </w:r>
          </w:p>
        </w:tc>
        <w:tc>
          <w:tcPr>
            <w:tcW w:w="897" w:type="dxa"/>
          </w:tcPr>
          <w:p w:rsidR="00164CCB" w:rsidRPr="007156E2" w:rsidRDefault="00164CCB" w:rsidP="00745B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  <w:tr w:rsidR="00164CCB" w:rsidRPr="007156E2" w:rsidTr="007156E2">
        <w:trPr>
          <w:jc w:val="center"/>
        </w:trPr>
        <w:tc>
          <w:tcPr>
            <w:tcW w:w="8674" w:type="dxa"/>
          </w:tcPr>
          <w:p w:rsidR="00164CCB" w:rsidRPr="007156E2" w:rsidRDefault="00164CCB" w:rsidP="00864C17">
            <w:pPr>
              <w:pStyle w:val="ListParagraph"/>
              <w:tabs>
                <w:tab w:val="right" w:leader="dot" w:pos="8458"/>
                <w:tab w:val="left" w:leader="dot" w:pos="11739"/>
              </w:tabs>
              <w:spacing w:after="120" w:line="240" w:lineRule="auto"/>
              <w:ind w:left="397" w:hanging="397"/>
              <w:jc w:val="both"/>
              <w:rPr>
                <w:rFonts w:ascii="Times New Roman" w:eastAsia="MS Mincho" w:hAnsi="Times New Roman"/>
                <w:sz w:val="28"/>
                <w:szCs w:val="28"/>
                <w:lang w:val="uk-UA" w:eastAsia="ja-JP"/>
              </w:rPr>
            </w:pPr>
            <w:r w:rsidRPr="007156E2">
              <w:rPr>
                <w:rFonts w:ascii="Times New Roman" w:eastAsia="MS Mincho" w:hAnsi="Times New Roman"/>
                <w:sz w:val="28"/>
                <w:szCs w:val="28"/>
                <w:lang w:val="uk-UA" w:eastAsia="ja-JP"/>
              </w:rPr>
              <w:t>Короткий нарис з</w:t>
            </w:r>
            <w:r>
              <w:rPr>
                <w:rFonts w:ascii="Times New Roman" w:eastAsia="MS Mincho" w:hAnsi="Times New Roman"/>
                <w:sz w:val="28"/>
                <w:szCs w:val="28"/>
                <w:lang w:val="uk-UA" w:eastAsia="ja-JP"/>
              </w:rPr>
              <w:t xml:space="preserve"> історії письмового перекладу</w:t>
            </w:r>
            <w:r>
              <w:rPr>
                <w:rFonts w:ascii="Times New Roman" w:eastAsia="MS Mincho" w:hAnsi="Times New Roman"/>
                <w:sz w:val="28"/>
                <w:szCs w:val="28"/>
                <w:lang w:val="uk-UA" w:eastAsia="ja-JP"/>
              </w:rPr>
              <w:tab/>
            </w:r>
          </w:p>
        </w:tc>
        <w:tc>
          <w:tcPr>
            <w:tcW w:w="897" w:type="dxa"/>
          </w:tcPr>
          <w:p w:rsidR="00164CCB" w:rsidRPr="007156E2" w:rsidRDefault="00164CCB" w:rsidP="00745B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12</w:t>
            </w:r>
          </w:p>
        </w:tc>
      </w:tr>
      <w:tr w:rsidR="00164CCB" w:rsidRPr="007156E2" w:rsidTr="007156E2">
        <w:trPr>
          <w:jc w:val="center"/>
        </w:trPr>
        <w:tc>
          <w:tcPr>
            <w:tcW w:w="8674" w:type="dxa"/>
          </w:tcPr>
          <w:p w:rsidR="00164CCB" w:rsidRPr="007156E2" w:rsidRDefault="00164CCB" w:rsidP="00864C17">
            <w:pPr>
              <w:pStyle w:val="ListParagraph"/>
              <w:tabs>
                <w:tab w:val="right" w:leader="dot" w:pos="8458"/>
                <w:tab w:val="left" w:leader="dot" w:pos="11739"/>
              </w:tabs>
              <w:spacing w:after="120" w:line="240" w:lineRule="auto"/>
              <w:ind w:left="397" w:hanging="39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56E2">
              <w:rPr>
                <w:rFonts w:ascii="Times New Roman" w:hAnsi="Times New Roman"/>
                <w:sz w:val="28"/>
                <w:szCs w:val="28"/>
                <w:lang w:val="uk-UA"/>
              </w:rPr>
              <w:t>Трактат Фрiдрiха Шлейєрмахера „Про рiзнi методи перекладу” ("Uber die Verschiedenen Methoden des Ubersetzens") та його значення для сучасного перекладознавства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897" w:type="dxa"/>
          </w:tcPr>
          <w:p w:rsidR="00164CCB" w:rsidRDefault="00164CCB" w:rsidP="00745B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:rsidR="00164CCB" w:rsidRDefault="00164CCB" w:rsidP="00745B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:rsidR="00164CCB" w:rsidRPr="007156E2" w:rsidRDefault="00164CCB" w:rsidP="00745B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22</w:t>
            </w:r>
          </w:p>
        </w:tc>
      </w:tr>
      <w:tr w:rsidR="00164CCB" w:rsidRPr="007156E2" w:rsidTr="007156E2">
        <w:trPr>
          <w:jc w:val="center"/>
        </w:trPr>
        <w:tc>
          <w:tcPr>
            <w:tcW w:w="8674" w:type="dxa"/>
          </w:tcPr>
          <w:p w:rsidR="00164CCB" w:rsidRPr="00CD2D5C" w:rsidRDefault="00164CCB" w:rsidP="00864C17">
            <w:pPr>
              <w:pStyle w:val="ListParagraph"/>
              <w:tabs>
                <w:tab w:val="right" w:leader="dot" w:pos="8458"/>
                <w:tab w:val="left" w:leader="dot" w:pos="11739"/>
              </w:tabs>
              <w:spacing w:after="120" w:line="240" w:lineRule="auto"/>
              <w:ind w:left="397" w:hanging="397"/>
              <w:jc w:val="both"/>
              <w:rPr>
                <w:rFonts w:ascii="Times New Roman" w:hAnsi="Times New Roman"/>
                <w:caps/>
                <w:sz w:val="28"/>
                <w:szCs w:val="28"/>
                <w:lang w:val="uk-UA"/>
              </w:rPr>
            </w:pPr>
            <w:r w:rsidRPr="00CD2D5C">
              <w:rPr>
                <w:rFonts w:ascii="Times New Roman" w:hAnsi="Times New Roman"/>
                <w:sz w:val="28"/>
                <w:szCs w:val="28"/>
                <w:lang w:val="uk-UA"/>
              </w:rPr>
              <w:t>Есей „Завдання перекладача” Вальтера Беньяміна про перекладність і „чисту мову” на тлі німецької перекладознавчої традиції</w:t>
            </w:r>
            <w:r w:rsidRPr="00CD2D5C"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897" w:type="dxa"/>
          </w:tcPr>
          <w:p w:rsidR="00164CCB" w:rsidRPr="00CD2D5C" w:rsidRDefault="00164CCB" w:rsidP="00745B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:rsidR="00164CCB" w:rsidRPr="007156E2" w:rsidRDefault="00164CCB" w:rsidP="00745B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CD2D5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9</w:t>
            </w:r>
          </w:p>
        </w:tc>
      </w:tr>
      <w:tr w:rsidR="00164CCB" w:rsidRPr="007156E2" w:rsidTr="007156E2">
        <w:trPr>
          <w:jc w:val="center"/>
        </w:trPr>
        <w:tc>
          <w:tcPr>
            <w:tcW w:w="8674" w:type="dxa"/>
          </w:tcPr>
          <w:p w:rsidR="00164CCB" w:rsidRPr="006865A5" w:rsidRDefault="00164CCB" w:rsidP="00864C17">
            <w:pPr>
              <w:tabs>
                <w:tab w:val="right" w:leader="dot" w:pos="8458"/>
                <w:tab w:val="left" w:leader="dot" w:pos="11739"/>
              </w:tabs>
              <w:spacing w:after="120" w:line="240" w:lineRule="auto"/>
              <w:ind w:left="397" w:hanging="39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865A5">
              <w:rPr>
                <w:rFonts w:ascii="Times New Roman" w:hAnsi="Times New Roman"/>
                <w:sz w:val="28"/>
                <w:szCs w:val="28"/>
                <w:lang w:val="uk-UA"/>
              </w:rPr>
              <w:t>Переклад vs адаптація</w:t>
            </w:r>
            <w:r w:rsidRPr="006865A5"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897" w:type="dxa"/>
          </w:tcPr>
          <w:p w:rsidR="00164CCB" w:rsidRPr="006865A5" w:rsidRDefault="00164CCB" w:rsidP="00745B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6865A5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3</w:t>
            </w:r>
          </w:p>
        </w:tc>
      </w:tr>
      <w:tr w:rsidR="00164CCB" w:rsidRPr="00900341" w:rsidTr="007156E2">
        <w:trPr>
          <w:jc w:val="center"/>
        </w:trPr>
        <w:tc>
          <w:tcPr>
            <w:tcW w:w="8674" w:type="dxa"/>
          </w:tcPr>
          <w:p w:rsidR="00164CCB" w:rsidRPr="00900341" w:rsidRDefault="00164CCB" w:rsidP="00864C17">
            <w:pPr>
              <w:pStyle w:val="ListParagraph"/>
              <w:tabs>
                <w:tab w:val="right" w:leader="dot" w:pos="8458"/>
                <w:tab w:val="left" w:leader="dot" w:pos="11739"/>
              </w:tabs>
              <w:spacing w:after="120" w:line="240" w:lineRule="auto"/>
              <w:ind w:left="397" w:hanging="39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00341">
              <w:rPr>
                <w:rFonts w:ascii="Times New Roman" w:hAnsi="Times New Roman"/>
                <w:sz w:val="28"/>
                <w:szCs w:val="28"/>
                <w:lang w:val="uk-UA"/>
              </w:rPr>
              <w:t>Початок перекладу в Німеччині та історичні коріння  формування німецької літературної мови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897" w:type="dxa"/>
          </w:tcPr>
          <w:p w:rsidR="00164CCB" w:rsidRDefault="00164CCB" w:rsidP="00745B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:rsidR="00164CCB" w:rsidRPr="00900341" w:rsidRDefault="00164CCB" w:rsidP="00745B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63</w:t>
            </w:r>
          </w:p>
        </w:tc>
      </w:tr>
      <w:tr w:rsidR="00164CCB" w:rsidRPr="007156E2" w:rsidTr="007156E2">
        <w:trPr>
          <w:jc w:val="center"/>
        </w:trPr>
        <w:tc>
          <w:tcPr>
            <w:tcW w:w="8674" w:type="dxa"/>
          </w:tcPr>
          <w:p w:rsidR="00164CCB" w:rsidRPr="007156E2" w:rsidRDefault="00164CCB" w:rsidP="00864C17">
            <w:pPr>
              <w:tabs>
                <w:tab w:val="right" w:leader="dot" w:pos="8458"/>
                <w:tab w:val="left" w:leader="dot" w:pos="11739"/>
              </w:tabs>
              <w:spacing w:after="120" w:line="240" w:lineRule="auto"/>
              <w:ind w:left="397" w:hanging="39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56E2">
              <w:rPr>
                <w:rFonts w:ascii="Times New Roman" w:hAnsi="Times New Roman"/>
                <w:sz w:val="28"/>
                <w:szCs w:val="28"/>
                <w:lang w:val="uk-UA"/>
              </w:rPr>
              <w:t>Історія перекладу: предмет, завдання та сучасний стан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897" w:type="dxa"/>
          </w:tcPr>
          <w:p w:rsidR="00164CCB" w:rsidRPr="007156E2" w:rsidRDefault="00164CCB" w:rsidP="00745B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65</w:t>
            </w:r>
          </w:p>
        </w:tc>
      </w:tr>
      <w:tr w:rsidR="00164CCB" w:rsidRPr="007156E2" w:rsidTr="007156E2">
        <w:trPr>
          <w:jc w:val="center"/>
        </w:trPr>
        <w:tc>
          <w:tcPr>
            <w:tcW w:w="8674" w:type="dxa"/>
          </w:tcPr>
          <w:p w:rsidR="00164CCB" w:rsidRPr="007156E2" w:rsidRDefault="00164CCB" w:rsidP="00864C17">
            <w:pPr>
              <w:tabs>
                <w:tab w:val="right" w:leader="dot" w:pos="8458"/>
                <w:tab w:val="left" w:leader="dot" w:pos="11739"/>
              </w:tabs>
              <w:spacing w:after="120" w:line="240" w:lineRule="auto"/>
              <w:ind w:left="397" w:hanging="397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7156E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Історичні коріння перекладності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ab/>
            </w:r>
          </w:p>
        </w:tc>
        <w:tc>
          <w:tcPr>
            <w:tcW w:w="897" w:type="dxa"/>
          </w:tcPr>
          <w:p w:rsidR="00164CCB" w:rsidRPr="007156E2" w:rsidRDefault="00164CCB" w:rsidP="00745B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81</w:t>
            </w:r>
          </w:p>
        </w:tc>
      </w:tr>
      <w:tr w:rsidR="00164CCB" w:rsidRPr="007156E2" w:rsidTr="007156E2">
        <w:trPr>
          <w:jc w:val="center"/>
        </w:trPr>
        <w:tc>
          <w:tcPr>
            <w:tcW w:w="8674" w:type="dxa"/>
          </w:tcPr>
          <w:p w:rsidR="00164CCB" w:rsidRPr="007156E2" w:rsidRDefault="00164CCB" w:rsidP="002530BD">
            <w:pPr>
              <w:tabs>
                <w:tab w:val="right" w:leader="dot" w:pos="8458"/>
              </w:tabs>
              <w:spacing w:after="120" w:line="240" w:lineRule="auto"/>
              <w:ind w:left="397" w:hanging="397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7156E2">
              <w:rPr>
                <w:rFonts w:ascii="Times New Roman" w:hAnsi="Times New Roman"/>
                <w:sz w:val="28"/>
                <w:szCs w:val="28"/>
                <w:lang w:val="uk-UA"/>
              </w:rPr>
              <w:t>Історична роль перекладу у становленні національних мов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897" w:type="dxa"/>
          </w:tcPr>
          <w:p w:rsidR="00164CCB" w:rsidRPr="007156E2" w:rsidRDefault="00164CCB" w:rsidP="00745B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92</w:t>
            </w:r>
          </w:p>
        </w:tc>
      </w:tr>
      <w:tr w:rsidR="00164CCB" w:rsidRPr="007156E2" w:rsidTr="007156E2">
        <w:trPr>
          <w:jc w:val="center"/>
        </w:trPr>
        <w:tc>
          <w:tcPr>
            <w:tcW w:w="8674" w:type="dxa"/>
          </w:tcPr>
          <w:p w:rsidR="00164CCB" w:rsidRPr="007156E2" w:rsidRDefault="00164CCB" w:rsidP="002530BD">
            <w:pPr>
              <w:tabs>
                <w:tab w:val="right" w:leader="dot" w:pos="8458"/>
              </w:tabs>
              <w:spacing w:after="120" w:line="240" w:lineRule="auto"/>
              <w:ind w:left="397" w:hanging="39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56E2">
              <w:rPr>
                <w:rFonts w:ascii="Times New Roman" w:hAnsi="Times New Roman"/>
                <w:sz w:val="28"/>
                <w:szCs w:val="28"/>
                <w:lang w:val="uk-UA"/>
              </w:rPr>
              <w:t>Історичні причини перекладу літератури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897" w:type="dxa"/>
          </w:tcPr>
          <w:p w:rsidR="00164CCB" w:rsidRPr="007156E2" w:rsidRDefault="00164CCB" w:rsidP="00745B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100</w:t>
            </w:r>
          </w:p>
        </w:tc>
      </w:tr>
      <w:tr w:rsidR="00164CCB" w:rsidRPr="007156E2" w:rsidTr="007156E2">
        <w:trPr>
          <w:jc w:val="center"/>
        </w:trPr>
        <w:tc>
          <w:tcPr>
            <w:tcW w:w="8674" w:type="dxa"/>
          </w:tcPr>
          <w:p w:rsidR="00164CCB" w:rsidRPr="007156E2" w:rsidRDefault="00164CCB" w:rsidP="002530BD">
            <w:pPr>
              <w:tabs>
                <w:tab w:val="right" w:leader="dot" w:pos="8458"/>
              </w:tabs>
              <w:spacing w:after="120" w:line="240" w:lineRule="auto"/>
              <w:ind w:left="397" w:hanging="39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56E2">
              <w:rPr>
                <w:rFonts w:ascii="Times New Roman" w:hAnsi="Times New Roman"/>
                <w:sz w:val="28"/>
                <w:szCs w:val="28"/>
                <w:lang w:val="uk-UA"/>
              </w:rPr>
              <w:t>Найдавніші згадки про переклад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897" w:type="dxa"/>
          </w:tcPr>
          <w:p w:rsidR="00164CCB" w:rsidRPr="007156E2" w:rsidRDefault="00164CCB" w:rsidP="00745B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101</w:t>
            </w:r>
          </w:p>
        </w:tc>
      </w:tr>
      <w:tr w:rsidR="00164CCB" w:rsidRPr="007156E2" w:rsidTr="007156E2">
        <w:trPr>
          <w:jc w:val="center"/>
        </w:trPr>
        <w:tc>
          <w:tcPr>
            <w:tcW w:w="8674" w:type="dxa"/>
          </w:tcPr>
          <w:p w:rsidR="00164CCB" w:rsidRPr="00E97FCD" w:rsidRDefault="00164CCB" w:rsidP="002530BD">
            <w:pPr>
              <w:tabs>
                <w:tab w:val="right" w:leader="dot" w:pos="8458"/>
              </w:tabs>
              <w:spacing w:after="120" w:line="240" w:lineRule="auto"/>
              <w:ind w:left="397" w:hanging="39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7FCD">
              <w:rPr>
                <w:rFonts w:ascii="Times New Roman" w:hAnsi="Times New Roman"/>
                <w:sz w:val="28"/>
                <w:szCs w:val="28"/>
                <w:lang w:val="uk-UA"/>
              </w:rPr>
              <w:t>Переклад у Стародавньому Римі (ІІІ ст. до н. е. – V ст. н. е.)</w:t>
            </w:r>
            <w:r w:rsidRPr="00E97FCD"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897" w:type="dxa"/>
          </w:tcPr>
          <w:p w:rsidR="00164CCB" w:rsidRPr="007156E2" w:rsidRDefault="00164CCB" w:rsidP="00745B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113</w:t>
            </w:r>
          </w:p>
        </w:tc>
      </w:tr>
      <w:tr w:rsidR="00164CCB" w:rsidRPr="001752CD" w:rsidTr="00AE1133">
        <w:trPr>
          <w:jc w:val="center"/>
        </w:trPr>
        <w:tc>
          <w:tcPr>
            <w:tcW w:w="8674" w:type="dxa"/>
          </w:tcPr>
          <w:p w:rsidR="00164CCB" w:rsidRPr="00586033" w:rsidRDefault="00164CCB" w:rsidP="0027069F">
            <w:pPr>
              <w:pStyle w:val="BodyText"/>
              <w:tabs>
                <w:tab w:val="left" w:pos="-2481"/>
                <w:tab w:val="right" w:leader="dot" w:pos="8458"/>
              </w:tabs>
              <w:ind w:left="397" w:hanging="397"/>
              <w:jc w:val="both"/>
              <w:outlineLvl w:val="0"/>
              <w:rPr>
                <w:bCs/>
                <w:sz w:val="28"/>
                <w:szCs w:val="28"/>
                <w:lang w:val="uk-UA"/>
              </w:rPr>
            </w:pPr>
            <w:bookmarkStart w:id="0" w:name="bookmark0"/>
            <w:r w:rsidRPr="00586033">
              <w:rPr>
                <w:sz w:val="28"/>
                <w:szCs w:val="28"/>
                <w:lang w:val="uk-UA"/>
              </w:rPr>
              <w:t>Когнітивні підходи до перекладу</w:t>
            </w:r>
            <w:bookmarkEnd w:id="0"/>
            <w:r w:rsidRPr="00586033">
              <w:rPr>
                <w:sz w:val="28"/>
                <w:szCs w:val="28"/>
                <w:lang w:val="uk-UA"/>
              </w:rPr>
              <w:tab/>
            </w:r>
          </w:p>
        </w:tc>
        <w:tc>
          <w:tcPr>
            <w:tcW w:w="897" w:type="dxa"/>
          </w:tcPr>
          <w:p w:rsidR="00164CCB" w:rsidRDefault="00164CCB" w:rsidP="00AE113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130</w:t>
            </w:r>
          </w:p>
        </w:tc>
      </w:tr>
      <w:tr w:rsidR="00164CCB" w:rsidRPr="001752CD" w:rsidTr="00AE1133">
        <w:trPr>
          <w:jc w:val="center"/>
        </w:trPr>
        <w:tc>
          <w:tcPr>
            <w:tcW w:w="8674" w:type="dxa"/>
          </w:tcPr>
          <w:p w:rsidR="00164CCB" w:rsidRPr="00586033" w:rsidRDefault="00164CCB" w:rsidP="0027069F">
            <w:pPr>
              <w:pStyle w:val="BodyText"/>
              <w:tabs>
                <w:tab w:val="left" w:pos="-2481"/>
                <w:tab w:val="right" w:leader="dot" w:pos="8458"/>
              </w:tabs>
              <w:ind w:left="397" w:hanging="397"/>
              <w:jc w:val="both"/>
              <w:outlineLvl w:val="0"/>
              <w:rPr>
                <w:bCs/>
                <w:sz w:val="28"/>
                <w:szCs w:val="28"/>
                <w:lang w:val="uk-UA"/>
              </w:rPr>
            </w:pPr>
            <w:r w:rsidRPr="00586033">
              <w:rPr>
                <w:sz w:val="28"/>
                <w:szCs w:val="28"/>
                <w:lang w:val="uk-UA"/>
              </w:rPr>
              <w:t>Романтична концепція перекладу та сучасність</w:t>
            </w:r>
            <w:r w:rsidRPr="00586033">
              <w:rPr>
                <w:sz w:val="28"/>
                <w:szCs w:val="28"/>
                <w:lang w:val="uk-UA"/>
              </w:rPr>
              <w:tab/>
            </w:r>
          </w:p>
        </w:tc>
        <w:tc>
          <w:tcPr>
            <w:tcW w:w="897" w:type="dxa"/>
          </w:tcPr>
          <w:p w:rsidR="00164CCB" w:rsidRDefault="00164CCB" w:rsidP="00AE113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132</w:t>
            </w:r>
          </w:p>
        </w:tc>
      </w:tr>
      <w:tr w:rsidR="00164CCB" w:rsidRPr="001752CD" w:rsidTr="0027069F">
        <w:trPr>
          <w:jc w:val="center"/>
        </w:trPr>
        <w:tc>
          <w:tcPr>
            <w:tcW w:w="8674" w:type="dxa"/>
          </w:tcPr>
          <w:p w:rsidR="00164CCB" w:rsidRPr="001752CD" w:rsidRDefault="00164CCB" w:rsidP="0027069F">
            <w:pPr>
              <w:tabs>
                <w:tab w:val="right" w:leader="dot" w:pos="8458"/>
              </w:tabs>
              <w:spacing w:after="120" w:line="240" w:lineRule="auto"/>
              <w:outlineLv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52CD">
              <w:rPr>
                <w:rFonts w:ascii="Times New Roman" w:hAnsi="Times New Roman"/>
                <w:sz w:val="28"/>
                <w:szCs w:val="28"/>
                <w:lang w:val="uk-UA"/>
              </w:rPr>
              <w:t>Перекладачі – творці писемностей: Месроп Маштоц</w:t>
            </w:r>
            <w:r w:rsidRPr="001752CD"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897" w:type="dxa"/>
          </w:tcPr>
          <w:p w:rsidR="00164CCB" w:rsidRPr="001752CD" w:rsidRDefault="00164CCB" w:rsidP="0027069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133</w:t>
            </w:r>
          </w:p>
        </w:tc>
      </w:tr>
      <w:tr w:rsidR="00164CCB" w:rsidRPr="00E84C9F" w:rsidTr="0027069F">
        <w:trPr>
          <w:jc w:val="center"/>
        </w:trPr>
        <w:tc>
          <w:tcPr>
            <w:tcW w:w="8674" w:type="dxa"/>
          </w:tcPr>
          <w:p w:rsidR="00164CCB" w:rsidRPr="00864C17" w:rsidRDefault="00164CCB" w:rsidP="0027069F">
            <w:pPr>
              <w:tabs>
                <w:tab w:val="right" w:leader="dot" w:pos="8458"/>
              </w:tabs>
              <w:spacing w:after="120" w:line="240" w:lineRule="auto"/>
              <w:ind w:left="397" w:hanging="397"/>
              <w:jc w:val="both"/>
              <w:rPr>
                <w:rFonts w:ascii="Times New Roman" w:hAnsi="Times New Roman"/>
                <w:color w:val="0000FF"/>
                <w:sz w:val="28"/>
                <w:szCs w:val="28"/>
                <w:lang w:val="uk-UA"/>
              </w:rPr>
            </w:pPr>
            <w:r w:rsidRPr="00E97FC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Питання форми перекладу у німецьких романтиків та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пост романтиків</w:t>
            </w:r>
          </w:p>
        </w:tc>
        <w:tc>
          <w:tcPr>
            <w:tcW w:w="897" w:type="dxa"/>
          </w:tcPr>
          <w:p w:rsidR="00164CCB" w:rsidRPr="00E97FCD" w:rsidRDefault="00164CCB" w:rsidP="002706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7FCD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39</w:t>
            </w:r>
          </w:p>
        </w:tc>
      </w:tr>
      <w:tr w:rsidR="00164CCB" w:rsidRPr="001752CD" w:rsidTr="00AE1133">
        <w:trPr>
          <w:jc w:val="center"/>
        </w:trPr>
        <w:tc>
          <w:tcPr>
            <w:tcW w:w="8674" w:type="dxa"/>
          </w:tcPr>
          <w:p w:rsidR="00164CCB" w:rsidRPr="001752CD" w:rsidRDefault="00164CCB" w:rsidP="0027069F">
            <w:pPr>
              <w:tabs>
                <w:tab w:val="right" w:leader="dot" w:pos="8458"/>
              </w:tabs>
              <w:spacing w:after="120" w:line="240" w:lineRule="auto"/>
              <w:ind w:left="399" w:hanging="399"/>
              <w:outlineLv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52CD">
              <w:rPr>
                <w:rFonts w:ascii="Times New Roman" w:hAnsi="Times New Roman"/>
                <w:sz w:val="28"/>
                <w:szCs w:val="28"/>
              </w:rPr>
              <w:t>Когнитивные процессы при устном переводе</w:t>
            </w:r>
            <w:r w:rsidRPr="001752CD"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897" w:type="dxa"/>
          </w:tcPr>
          <w:p w:rsidR="00164CCB" w:rsidRPr="001752CD" w:rsidRDefault="00164CCB" w:rsidP="0027069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145</w:t>
            </w:r>
          </w:p>
        </w:tc>
      </w:tr>
      <w:tr w:rsidR="00164CCB" w:rsidRPr="007156E2" w:rsidTr="0027069F">
        <w:trPr>
          <w:jc w:val="center"/>
        </w:trPr>
        <w:tc>
          <w:tcPr>
            <w:tcW w:w="8674" w:type="dxa"/>
          </w:tcPr>
          <w:p w:rsidR="00164CCB" w:rsidRPr="00864C17" w:rsidRDefault="00164CCB" w:rsidP="0027069F">
            <w:pPr>
              <w:tabs>
                <w:tab w:val="right" w:leader="dot" w:pos="8458"/>
              </w:tabs>
              <w:spacing w:after="120" w:line="240" w:lineRule="auto"/>
              <w:ind w:left="397" w:hanging="397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133AB">
              <w:rPr>
                <w:rFonts w:ascii="Times New Roman" w:hAnsi="Times New Roman"/>
                <w:sz w:val="28"/>
                <w:szCs w:val="28"/>
                <w:lang w:val="uk-UA"/>
              </w:rPr>
              <w:t>Історія перекладу та думок про перекладу у середньовічній Англії (давньоанглійський період)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A4681"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897" w:type="dxa"/>
          </w:tcPr>
          <w:p w:rsidR="00164CCB" w:rsidRDefault="00164CCB" w:rsidP="002706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64CCB" w:rsidRPr="006133AB" w:rsidRDefault="00164CCB" w:rsidP="002706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133AB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48</w:t>
            </w:r>
          </w:p>
        </w:tc>
      </w:tr>
      <w:tr w:rsidR="00164CCB" w:rsidRPr="007156E2" w:rsidTr="0027069F">
        <w:trPr>
          <w:jc w:val="center"/>
        </w:trPr>
        <w:tc>
          <w:tcPr>
            <w:tcW w:w="8674" w:type="dxa"/>
          </w:tcPr>
          <w:p w:rsidR="00164CCB" w:rsidRPr="007156E2" w:rsidRDefault="00164CCB" w:rsidP="0027069F">
            <w:pPr>
              <w:tabs>
                <w:tab w:val="right" w:leader="dot" w:pos="8458"/>
              </w:tabs>
              <w:spacing w:after="120" w:line="240" w:lineRule="auto"/>
              <w:ind w:left="397" w:hanging="397"/>
              <w:jc w:val="both"/>
              <w:rPr>
                <w:rFonts w:ascii="Times New Roman" w:hAnsi="Times New Roman"/>
                <w:caps/>
                <w:sz w:val="28"/>
                <w:szCs w:val="28"/>
                <w:lang w:val="uk-UA"/>
              </w:rPr>
            </w:pPr>
            <w:r w:rsidRPr="007156E2">
              <w:rPr>
                <w:rFonts w:ascii="Times New Roman" w:hAnsi="Times New Roman"/>
                <w:sz w:val="28"/>
                <w:szCs w:val="28"/>
                <w:lang w:val="uk-UA"/>
              </w:rPr>
              <w:t>Історія перекладу та перекл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адацької думки в Англії (ранній середньо англійський</w:t>
            </w:r>
            <w:r w:rsidRPr="007156E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переклад)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897" w:type="dxa"/>
          </w:tcPr>
          <w:p w:rsidR="00164CCB" w:rsidRDefault="00164CCB" w:rsidP="0027069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:rsidR="00164CCB" w:rsidRPr="007156E2" w:rsidRDefault="00164CCB" w:rsidP="0027069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160</w:t>
            </w:r>
          </w:p>
        </w:tc>
      </w:tr>
      <w:tr w:rsidR="00164CCB" w:rsidRPr="007156E2" w:rsidTr="007156E2">
        <w:trPr>
          <w:jc w:val="center"/>
        </w:trPr>
        <w:tc>
          <w:tcPr>
            <w:tcW w:w="8674" w:type="dxa"/>
          </w:tcPr>
          <w:p w:rsidR="00164CCB" w:rsidRPr="007156E2" w:rsidRDefault="00164CCB" w:rsidP="002530BD">
            <w:pPr>
              <w:pStyle w:val="Heading6"/>
              <w:tabs>
                <w:tab w:val="right" w:leader="dot" w:pos="8458"/>
              </w:tabs>
              <w:spacing w:before="0" w:after="120" w:line="240" w:lineRule="auto"/>
              <w:ind w:left="397" w:hanging="397"/>
              <w:jc w:val="both"/>
              <w:rPr>
                <w:b w:val="0"/>
                <w:sz w:val="28"/>
                <w:szCs w:val="28"/>
              </w:rPr>
            </w:pPr>
            <w:r w:rsidRPr="007156E2">
              <w:rPr>
                <w:b w:val="0"/>
                <w:sz w:val="28"/>
                <w:szCs w:val="28"/>
              </w:rPr>
              <w:t>Юдейська традиція перекладу</w:t>
            </w:r>
            <w:r>
              <w:rPr>
                <w:b w:val="0"/>
                <w:sz w:val="28"/>
                <w:szCs w:val="28"/>
              </w:rPr>
              <w:tab/>
            </w:r>
          </w:p>
        </w:tc>
        <w:tc>
          <w:tcPr>
            <w:tcW w:w="897" w:type="dxa"/>
          </w:tcPr>
          <w:p w:rsidR="00164CCB" w:rsidRPr="007156E2" w:rsidRDefault="00164CCB" w:rsidP="00745B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167</w:t>
            </w:r>
          </w:p>
        </w:tc>
      </w:tr>
      <w:tr w:rsidR="00164CCB" w:rsidRPr="007156E2" w:rsidTr="007156E2">
        <w:trPr>
          <w:jc w:val="center"/>
        </w:trPr>
        <w:tc>
          <w:tcPr>
            <w:tcW w:w="8674" w:type="dxa"/>
          </w:tcPr>
          <w:p w:rsidR="00164CCB" w:rsidRPr="00630E6E" w:rsidRDefault="00164CCB" w:rsidP="002530BD">
            <w:pPr>
              <w:tabs>
                <w:tab w:val="right" w:leader="dot" w:pos="8458"/>
              </w:tabs>
              <w:spacing w:after="120" w:line="240" w:lineRule="auto"/>
              <w:ind w:left="397" w:hanging="39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0E6E">
              <w:rPr>
                <w:rFonts w:ascii="Times New Roman" w:hAnsi="Times New Roman"/>
                <w:sz w:val="28"/>
                <w:szCs w:val="28"/>
                <w:lang w:val="uk-UA"/>
              </w:rPr>
              <w:t>Роль перекладачів, перекладів та процесу перекладу у становленні національних мов</w:t>
            </w:r>
          </w:p>
        </w:tc>
        <w:tc>
          <w:tcPr>
            <w:tcW w:w="897" w:type="dxa"/>
          </w:tcPr>
          <w:p w:rsidR="00164CCB" w:rsidRPr="00630E6E" w:rsidRDefault="00164CCB" w:rsidP="00745B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630E6E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18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6</w:t>
            </w:r>
          </w:p>
        </w:tc>
      </w:tr>
      <w:tr w:rsidR="00164CCB" w:rsidRPr="007156E2" w:rsidTr="007156E2">
        <w:trPr>
          <w:jc w:val="center"/>
        </w:trPr>
        <w:tc>
          <w:tcPr>
            <w:tcW w:w="8674" w:type="dxa"/>
          </w:tcPr>
          <w:p w:rsidR="00164CCB" w:rsidRPr="007156E2" w:rsidRDefault="00164CCB" w:rsidP="002530BD">
            <w:pPr>
              <w:tabs>
                <w:tab w:val="right" w:leader="dot" w:pos="8458"/>
              </w:tabs>
              <w:spacing w:after="120" w:line="240" w:lineRule="auto"/>
              <w:ind w:left="397" w:hanging="39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56E2">
              <w:rPr>
                <w:rFonts w:ascii="Times New Roman" w:hAnsi="Times New Roman"/>
                <w:sz w:val="28"/>
                <w:szCs w:val="28"/>
                <w:lang w:val="uk-UA"/>
              </w:rPr>
              <w:t>Витоки західного перекладознавства: Ієронім Стридонський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897" w:type="dxa"/>
          </w:tcPr>
          <w:p w:rsidR="00164CCB" w:rsidRPr="007156E2" w:rsidRDefault="00164CCB" w:rsidP="00745B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194</w:t>
            </w:r>
          </w:p>
        </w:tc>
      </w:tr>
      <w:tr w:rsidR="00164CCB" w:rsidRPr="007156E2" w:rsidTr="007156E2">
        <w:trPr>
          <w:jc w:val="center"/>
        </w:trPr>
        <w:tc>
          <w:tcPr>
            <w:tcW w:w="8674" w:type="dxa"/>
          </w:tcPr>
          <w:p w:rsidR="00164CCB" w:rsidRPr="007156E2" w:rsidRDefault="00164CCB" w:rsidP="002530BD">
            <w:pPr>
              <w:pStyle w:val="BodyTextIndent"/>
              <w:tabs>
                <w:tab w:val="right" w:leader="dot" w:pos="8458"/>
              </w:tabs>
              <w:spacing w:after="120"/>
              <w:ind w:left="397" w:hanging="397"/>
              <w:rPr>
                <w:szCs w:val="28"/>
                <w:lang w:val="uk-UA"/>
              </w:rPr>
            </w:pPr>
            <w:r w:rsidRPr="007156E2">
              <w:rPr>
                <w:szCs w:val="28"/>
                <w:lang w:val="uk-UA"/>
              </w:rPr>
              <w:t>Переклад та поширення знань: на прикладі середньовічного латинського перекладу</w:t>
            </w:r>
            <w:r>
              <w:rPr>
                <w:szCs w:val="28"/>
                <w:lang w:val="uk-UA"/>
              </w:rPr>
              <w:tab/>
            </w:r>
          </w:p>
        </w:tc>
        <w:tc>
          <w:tcPr>
            <w:tcW w:w="897" w:type="dxa"/>
          </w:tcPr>
          <w:p w:rsidR="00164CCB" w:rsidRDefault="00164CCB" w:rsidP="00745B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:rsidR="00164CCB" w:rsidRPr="007156E2" w:rsidRDefault="00164CCB" w:rsidP="00745B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207</w:t>
            </w:r>
          </w:p>
        </w:tc>
      </w:tr>
      <w:tr w:rsidR="00164CCB" w:rsidRPr="007156E2" w:rsidTr="007156E2">
        <w:trPr>
          <w:jc w:val="center"/>
        </w:trPr>
        <w:tc>
          <w:tcPr>
            <w:tcW w:w="8674" w:type="dxa"/>
          </w:tcPr>
          <w:p w:rsidR="00164CCB" w:rsidRPr="00496735" w:rsidRDefault="00164CCB" w:rsidP="002530BD">
            <w:pPr>
              <w:tabs>
                <w:tab w:val="right" w:leader="dot" w:pos="8458"/>
              </w:tabs>
              <w:spacing w:after="120" w:line="240" w:lineRule="auto"/>
              <w:ind w:left="397" w:hanging="39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96735">
              <w:rPr>
                <w:rFonts w:ascii="Times New Roman" w:hAnsi="Times New Roman"/>
                <w:sz w:val="28"/>
                <w:szCs w:val="28"/>
                <w:lang w:val="uk-UA"/>
              </w:rPr>
              <w:t>Переклад: категорія класична, прототип чи кластер?</w:t>
            </w:r>
            <w:r w:rsidRPr="00496735"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897" w:type="dxa"/>
          </w:tcPr>
          <w:p w:rsidR="00164CCB" w:rsidRPr="007156E2" w:rsidRDefault="00164CCB" w:rsidP="00745B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496735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22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</w:tr>
      <w:tr w:rsidR="00164CCB" w:rsidRPr="007156E2" w:rsidTr="007156E2">
        <w:trPr>
          <w:jc w:val="center"/>
        </w:trPr>
        <w:tc>
          <w:tcPr>
            <w:tcW w:w="8674" w:type="dxa"/>
          </w:tcPr>
          <w:p w:rsidR="00164CCB" w:rsidRPr="00FF5986" w:rsidRDefault="00164CCB" w:rsidP="002530BD">
            <w:pPr>
              <w:tabs>
                <w:tab w:val="right" w:leader="dot" w:pos="8458"/>
              </w:tabs>
              <w:spacing w:after="120" w:line="240" w:lineRule="auto"/>
              <w:ind w:left="397" w:hanging="39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F5986">
              <w:rPr>
                <w:rFonts w:ascii="Times New Roman" w:hAnsi="Times New Roman"/>
                <w:sz w:val="28"/>
                <w:szCs w:val="28"/>
                <w:lang w:val="uk-UA"/>
              </w:rPr>
              <w:t>Псевдо- та самопереклади як царини дослідження в історії перекладу</w:t>
            </w:r>
            <w:r w:rsidRPr="00FF5986"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897" w:type="dxa"/>
          </w:tcPr>
          <w:p w:rsidR="00164CCB" w:rsidRPr="007156E2" w:rsidRDefault="00164CCB" w:rsidP="00745B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FF5986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23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</w:tr>
      <w:tr w:rsidR="00164CCB" w:rsidRPr="007156E2" w:rsidTr="007156E2">
        <w:trPr>
          <w:jc w:val="center"/>
        </w:trPr>
        <w:tc>
          <w:tcPr>
            <w:tcW w:w="8674" w:type="dxa"/>
          </w:tcPr>
          <w:p w:rsidR="00164CCB" w:rsidRPr="007156E2" w:rsidRDefault="00164CCB" w:rsidP="002530BD">
            <w:pPr>
              <w:tabs>
                <w:tab w:val="right" w:leader="dot" w:pos="8458"/>
              </w:tabs>
              <w:spacing w:after="120" w:line="240" w:lineRule="auto"/>
              <w:ind w:left="397" w:hanging="397"/>
              <w:jc w:val="both"/>
              <w:rPr>
                <w:rFonts w:ascii="Times New Roman" w:hAnsi="Times New Roman"/>
                <w:caps/>
                <w:sz w:val="28"/>
                <w:szCs w:val="28"/>
                <w:lang w:val="uk-UA"/>
              </w:rPr>
            </w:pPr>
            <w:r w:rsidRPr="007156E2">
              <w:rPr>
                <w:rFonts w:ascii="Times New Roman" w:hAnsi="Times New Roman"/>
                <w:sz w:val="28"/>
                <w:szCs w:val="28"/>
                <w:lang w:val="uk-UA"/>
              </w:rPr>
              <w:t>Історія перекл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аду та перекладацької думки в А</w:t>
            </w:r>
            <w:r w:rsidRPr="007156E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нглії XIV ст.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897" w:type="dxa"/>
          </w:tcPr>
          <w:p w:rsidR="00164CCB" w:rsidRPr="007156E2" w:rsidRDefault="00164CCB" w:rsidP="00745B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234</w:t>
            </w:r>
          </w:p>
        </w:tc>
      </w:tr>
      <w:tr w:rsidR="00164CCB" w:rsidRPr="007156E2" w:rsidTr="007156E2">
        <w:trPr>
          <w:jc w:val="center"/>
        </w:trPr>
        <w:tc>
          <w:tcPr>
            <w:tcW w:w="8674" w:type="dxa"/>
          </w:tcPr>
          <w:p w:rsidR="00164CCB" w:rsidRPr="007156E2" w:rsidRDefault="00164CCB" w:rsidP="002530BD">
            <w:pPr>
              <w:tabs>
                <w:tab w:val="right" w:leader="dot" w:pos="8458"/>
              </w:tabs>
              <w:spacing w:after="120" w:line="240" w:lineRule="auto"/>
              <w:ind w:left="397" w:hanging="397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7156E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Григорій Кочур та історія української перекладацької традиції: питання періодизації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ab/>
            </w:r>
          </w:p>
        </w:tc>
        <w:tc>
          <w:tcPr>
            <w:tcW w:w="897" w:type="dxa"/>
          </w:tcPr>
          <w:p w:rsidR="00164CCB" w:rsidRDefault="00164CCB" w:rsidP="00745B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:rsidR="00164CCB" w:rsidRPr="007156E2" w:rsidRDefault="00164CCB" w:rsidP="00745B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248</w:t>
            </w:r>
          </w:p>
        </w:tc>
      </w:tr>
      <w:tr w:rsidR="00164CCB" w:rsidRPr="007156E2" w:rsidTr="007156E2">
        <w:trPr>
          <w:jc w:val="center"/>
        </w:trPr>
        <w:tc>
          <w:tcPr>
            <w:tcW w:w="8674" w:type="dxa"/>
          </w:tcPr>
          <w:p w:rsidR="00164CCB" w:rsidRPr="007156E2" w:rsidRDefault="00164CCB" w:rsidP="002530BD">
            <w:pPr>
              <w:tabs>
                <w:tab w:val="right" w:leader="dot" w:pos="8458"/>
              </w:tabs>
              <w:spacing w:after="120" w:line="240" w:lineRule="auto"/>
              <w:ind w:left="397" w:hanging="397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7156E2">
              <w:rPr>
                <w:rFonts w:ascii="Times New Roman" w:hAnsi="Times New Roman"/>
                <w:sz w:val="28"/>
                <w:szCs w:val="28"/>
                <w:lang w:val="uk-UA"/>
              </w:rPr>
              <w:t>Дихотомія</w:t>
            </w:r>
            <w:r w:rsidRPr="007156E2">
              <w:rPr>
                <w:rFonts w:ascii="Times New Roman" w:hAnsi="Times New Roman"/>
                <w:spacing w:val="-47"/>
                <w:sz w:val="28"/>
                <w:szCs w:val="28"/>
                <w:lang w:val="uk-UA"/>
              </w:rPr>
              <w:t xml:space="preserve"> </w:t>
            </w:r>
            <w:r w:rsidRPr="007156E2">
              <w:rPr>
                <w:rFonts w:ascii="Times New Roman" w:hAnsi="Times New Roman"/>
                <w:sz w:val="28"/>
                <w:szCs w:val="28"/>
                <w:lang w:val="uk-UA"/>
              </w:rPr>
              <w:t>перекладацьких</w:t>
            </w:r>
            <w:r w:rsidRPr="007156E2">
              <w:rPr>
                <w:rFonts w:ascii="Times New Roman" w:hAnsi="Times New Roman"/>
                <w:spacing w:val="-47"/>
                <w:sz w:val="28"/>
                <w:szCs w:val="28"/>
                <w:lang w:val="uk-UA"/>
              </w:rPr>
              <w:t xml:space="preserve"> </w:t>
            </w:r>
            <w:r w:rsidRPr="007156E2">
              <w:rPr>
                <w:rFonts w:ascii="Times New Roman" w:hAnsi="Times New Roman"/>
                <w:sz w:val="28"/>
                <w:szCs w:val="28"/>
                <w:lang w:val="uk-UA"/>
              </w:rPr>
              <w:t>стратегій</w:t>
            </w:r>
            <w:r w:rsidRPr="007156E2">
              <w:rPr>
                <w:rFonts w:ascii="Times New Roman" w:hAnsi="Times New Roman"/>
                <w:spacing w:val="-45"/>
                <w:sz w:val="28"/>
                <w:szCs w:val="28"/>
                <w:lang w:val="uk-UA"/>
              </w:rPr>
              <w:t xml:space="preserve"> </w:t>
            </w:r>
            <w:r w:rsidRPr="007156E2">
              <w:rPr>
                <w:rFonts w:ascii="Times New Roman" w:hAnsi="Times New Roman"/>
                <w:sz w:val="28"/>
                <w:szCs w:val="28"/>
                <w:lang w:val="uk-UA"/>
              </w:rPr>
              <w:t>очуження</w:t>
            </w:r>
            <w:r w:rsidRPr="007156E2">
              <w:rPr>
                <w:rFonts w:ascii="Times New Roman" w:hAnsi="Times New Roman"/>
                <w:spacing w:val="-47"/>
                <w:sz w:val="28"/>
                <w:szCs w:val="28"/>
                <w:lang w:val="uk-UA"/>
              </w:rPr>
              <w:t xml:space="preserve"> </w:t>
            </w:r>
            <w:r w:rsidRPr="007156E2">
              <w:rPr>
                <w:rFonts w:ascii="Times New Roman" w:hAnsi="Times New Roman"/>
                <w:sz w:val="28"/>
                <w:szCs w:val="28"/>
                <w:lang w:val="uk-UA"/>
              </w:rPr>
              <w:t>та одомашнення</w:t>
            </w:r>
            <w:r w:rsidRPr="007156E2">
              <w:rPr>
                <w:rFonts w:ascii="Times New Roman" w:hAnsi="Times New Roman"/>
                <w:spacing w:val="-42"/>
                <w:sz w:val="28"/>
                <w:szCs w:val="28"/>
                <w:lang w:val="uk-UA"/>
              </w:rPr>
              <w:t xml:space="preserve"> </w:t>
            </w:r>
            <w:r w:rsidRPr="007156E2"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Pr="007156E2">
              <w:rPr>
                <w:rFonts w:ascii="Times New Roman" w:hAnsi="Times New Roman"/>
                <w:spacing w:val="-43"/>
                <w:sz w:val="28"/>
                <w:szCs w:val="28"/>
                <w:lang w:val="uk-UA"/>
              </w:rPr>
              <w:t xml:space="preserve"> </w:t>
            </w:r>
            <w:r w:rsidRPr="007156E2">
              <w:rPr>
                <w:rFonts w:ascii="Times New Roman" w:hAnsi="Times New Roman"/>
                <w:sz w:val="28"/>
                <w:szCs w:val="28"/>
                <w:lang w:val="uk-UA"/>
              </w:rPr>
              <w:t>історії</w:t>
            </w:r>
            <w:r w:rsidRPr="007156E2">
              <w:rPr>
                <w:rFonts w:ascii="Times New Roman" w:hAnsi="Times New Roman"/>
                <w:spacing w:val="-42"/>
                <w:sz w:val="28"/>
                <w:szCs w:val="28"/>
                <w:lang w:val="uk-UA"/>
              </w:rPr>
              <w:t xml:space="preserve"> </w:t>
            </w:r>
            <w:r w:rsidRPr="007156E2">
              <w:rPr>
                <w:rFonts w:ascii="Times New Roman" w:hAnsi="Times New Roman"/>
                <w:sz w:val="28"/>
                <w:szCs w:val="28"/>
                <w:lang w:val="uk-UA"/>
              </w:rPr>
              <w:t>європейського</w:t>
            </w:r>
            <w:r w:rsidRPr="007156E2">
              <w:rPr>
                <w:rFonts w:ascii="Times New Roman" w:hAnsi="Times New Roman"/>
                <w:spacing w:val="-43"/>
                <w:sz w:val="28"/>
                <w:szCs w:val="28"/>
                <w:lang w:val="uk-UA"/>
              </w:rPr>
              <w:t xml:space="preserve"> </w:t>
            </w:r>
            <w:r w:rsidRPr="007156E2">
              <w:rPr>
                <w:rFonts w:ascii="Times New Roman" w:hAnsi="Times New Roman"/>
                <w:sz w:val="28"/>
                <w:szCs w:val="28"/>
                <w:lang w:val="uk-UA"/>
              </w:rPr>
              <w:t>перекладу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897" w:type="dxa"/>
          </w:tcPr>
          <w:p w:rsidR="00164CCB" w:rsidRDefault="00164CCB" w:rsidP="00745B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:rsidR="00164CCB" w:rsidRPr="007156E2" w:rsidRDefault="00164CCB" w:rsidP="00745B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256</w:t>
            </w:r>
          </w:p>
        </w:tc>
      </w:tr>
      <w:tr w:rsidR="00164CCB" w:rsidRPr="007156E2" w:rsidTr="00AE1133">
        <w:trPr>
          <w:jc w:val="center"/>
        </w:trPr>
        <w:tc>
          <w:tcPr>
            <w:tcW w:w="8674" w:type="dxa"/>
          </w:tcPr>
          <w:p w:rsidR="00164CCB" w:rsidRPr="00733AD9" w:rsidRDefault="00164CCB" w:rsidP="00AE1133">
            <w:pPr>
              <w:tabs>
                <w:tab w:val="right" w:leader="dot" w:pos="8458"/>
              </w:tabs>
              <w:spacing w:after="120" w:line="240" w:lineRule="auto"/>
              <w:ind w:left="399" w:hanging="399"/>
              <w:outlineLv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bookmarkStart w:id="1" w:name="bookmark1"/>
            <w:r w:rsidRPr="00733AD9">
              <w:rPr>
                <w:rFonts w:ascii="Times New Roman" w:hAnsi="Times New Roman"/>
                <w:sz w:val="28"/>
                <w:szCs w:val="28"/>
                <w:lang w:val="uk-UA"/>
              </w:rPr>
              <w:t>Переклад: тенденція та традиція</w:t>
            </w:r>
            <w:bookmarkEnd w:id="1"/>
            <w:r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897" w:type="dxa"/>
          </w:tcPr>
          <w:p w:rsidR="00164CCB" w:rsidRDefault="00164CCB" w:rsidP="00AE113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263</w:t>
            </w:r>
          </w:p>
        </w:tc>
      </w:tr>
      <w:tr w:rsidR="00164CCB" w:rsidRPr="007156E2" w:rsidTr="007156E2">
        <w:trPr>
          <w:jc w:val="center"/>
        </w:trPr>
        <w:tc>
          <w:tcPr>
            <w:tcW w:w="8674" w:type="dxa"/>
          </w:tcPr>
          <w:p w:rsidR="00164CCB" w:rsidRPr="007156E2" w:rsidRDefault="00164CCB" w:rsidP="002530BD">
            <w:pPr>
              <w:pStyle w:val="BodyText"/>
              <w:tabs>
                <w:tab w:val="left" w:pos="-2481"/>
                <w:tab w:val="right" w:leader="dot" w:pos="8458"/>
              </w:tabs>
              <w:ind w:left="397" w:hanging="397"/>
              <w:jc w:val="both"/>
              <w:outlineLvl w:val="0"/>
              <w:rPr>
                <w:sz w:val="28"/>
                <w:szCs w:val="28"/>
                <w:lang w:val="uk-UA"/>
              </w:rPr>
            </w:pPr>
            <w:r w:rsidRPr="007156E2">
              <w:rPr>
                <w:bCs/>
                <w:sz w:val="28"/>
                <w:szCs w:val="28"/>
                <w:lang w:val="uk-UA"/>
              </w:rPr>
              <w:t>З хистом і не без глузду</w:t>
            </w:r>
            <w:r>
              <w:rPr>
                <w:bCs/>
                <w:sz w:val="28"/>
                <w:szCs w:val="28"/>
                <w:lang w:val="uk-UA"/>
              </w:rPr>
              <w:tab/>
            </w:r>
          </w:p>
        </w:tc>
        <w:tc>
          <w:tcPr>
            <w:tcW w:w="897" w:type="dxa"/>
          </w:tcPr>
          <w:p w:rsidR="00164CCB" w:rsidRPr="007156E2" w:rsidRDefault="00164CCB" w:rsidP="00745B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269</w:t>
            </w:r>
          </w:p>
        </w:tc>
      </w:tr>
      <w:tr w:rsidR="00164CCB" w:rsidRPr="007156E2" w:rsidTr="007156E2">
        <w:trPr>
          <w:jc w:val="center"/>
        </w:trPr>
        <w:tc>
          <w:tcPr>
            <w:tcW w:w="8674" w:type="dxa"/>
          </w:tcPr>
          <w:p w:rsidR="00164CCB" w:rsidRPr="000F47F4" w:rsidRDefault="00164CCB" w:rsidP="002A4681">
            <w:pPr>
              <w:spacing w:before="120" w:after="120" w:line="240" w:lineRule="auto"/>
              <w:ind w:left="357" w:firstLine="42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0F47F4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ПЕРЕКЛАДИ:</w:t>
            </w:r>
          </w:p>
        </w:tc>
        <w:tc>
          <w:tcPr>
            <w:tcW w:w="897" w:type="dxa"/>
          </w:tcPr>
          <w:p w:rsidR="00164CCB" w:rsidRPr="007156E2" w:rsidRDefault="00164CCB" w:rsidP="00745B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  <w:tr w:rsidR="00164CCB" w:rsidRPr="007156E2" w:rsidTr="007156E2">
        <w:trPr>
          <w:jc w:val="center"/>
        </w:trPr>
        <w:tc>
          <w:tcPr>
            <w:tcW w:w="8674" w:type="dxa"/>
          </w:tcPr>
          <w:p w:rsidR="00164CCB" w:rsidRPr="000F47F4" w:rsidRDefault="00164CCB" w:rsidP="002A4681">
            <w:pPr>
              <w:tabs>
                <w:tab w:val="right" w:leader="dot" w:pos="8458"/>
              </w:tabs>
              <w:spacing w:after="120" w:line="240" w:lineRule="auto"/>
              <w:ind w:left="360" w:hanging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6E2">
              <w:rPr>
                <w:rFonts w:ascii="Times New Roman" w:hAnsi="Times New Roman"/>
                <w:sz w:val="28"/>
                <w:szCs w:val="28"/>
                <w:lang w:val="uk-UA"/>
              </w:rPr>
              <w:t>Ієронім Стридонський. Лист 57. До Паммахія про найкращий спосіб перекладу</w:t>
            </w:r>
            <w:r w:rsidRPr="000F47F4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897" w:type="dxa"/>
          </w:tcPr>
          <w:p w:rsidR="00164CCB" w:rsidRDefault="00164CCB" w:rsidP="00745B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:rsidR="00164CCB" w:rsidRPr="007156E2" w:rsidRDefault="00164CCB" w:rsidP="00745B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280</w:t>
            </w:r>
          </w:p>
        </w:tc>
      </w:tr>
      <w:tr w:rsidR="00164CCB" w:rsidRPr="002530BD" w:rsidTr="007156E2">
        <w:trPr>
          <w:jc w:val="center"/>
        </w:trPr>
        <w:tc>
          <w:tcPr>
            <w:tcW w:w="8674" w:type="dxa"/>
          </w:tcPr>
          <w:p w:rsidR="00164CCB" w:rsidRPr="000F47F4" w:rsidRDefault="00164CCB" w:rsidP="002A4681">
            <w:pPr>
              <w:pStyle w:val="ListParagraph"/>
              <w:tabs>
                <w:tab w:val="right" w:leader="dot" w:pos="8458"/>
              </w:tabs>
              <w:spacing w:after="12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Мартин Лютер</w:t>
            </w:r>
            <w:r w:rsidRPr="002530BD">
              <w:rPr>
                <w:rFonts w:ascii="Times New Roman" w:hAnsi="Times New Roman"/>
                <w:sz w:val="28"/>
                <w:szCs w:val="28"/>
                <w:lang w:val="uk-UA"/>
              </w:rPr>
              <w:t>. Послання про переклад</w:t>
            </w:r>
            <w:r w:rsidRPr="000F47F4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897" w:type="dxa"/>
          </w:tcPr>
          <w:p w:rsidR="00164CCB" w:rsidRPr="002530BD" w:rsidRDefault="00164CCB" w:rsidP="00745B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294</w:t>
            </w:r>
          </w:p>
        </w:tc>
      </w:tr>
      <w:tr w:rsidR="00164CCB" w:rsidRPr="007156E2" w:rsidTr="007156E2">
        <w:trPr>
          <w:jc w:val="center"/>
        </w:trPr>
        <w:tc>
          <w:tcPr>
            <w:tcW w:w="8674" w:type="dxa"/>
          </w:tcPr>
          <w:p w:rsidR="00164CCB" w:rsidRPr="002A4681" w:rsidRDefault="00164CCB" w:rsidP="002A4681">
            <w:pPr>
              <w:tabs>
                <w:tab w:val="right" w:leader="dot" w:pos="8458"/>
              </w:tabs>
              <w:spacing w:after="120" w:line="240" w:lineRule="auto"/>
              <w:ind w:left="360" w:hanging="36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156E2">
              <w:rPr>
                <w:rFonts w:ascii="Times New Roman" w:hAnsi="Times New Roman"/>
                <w:sz w:val="28"/>
                <w:szCs w:val="28"/>
                <w:lang w:val="uk-UA"/>
              </w:rPr>
              <w:t>Вальтер Беньямін. Завдання перекладача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ab/>
            </w:r>
          </w:p>
        </w:tc>
        <w:tc>
          <w:tcPr>
            <w:tcW w:w="897" w:type="dxa"/>
          </w:tcPr>
          <w:p w:rsidR="00164CCB" w:rsidRPr="007156E2" w:rsidRDefault="00164CCB" w:rsidP="00745B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310</w:t>
            </w:r>
          </w:p>
        </w:tc>
      </w:tr>
      <w:tr w:rsidR="00164CCB" w:rsidRPr="007156E2" w:rsidTr="007156E2">
        <w:trPr>
          <w:jc w:val="center"/>
        </w:trPr>
        <w:tc>
          <w:tcPr>
            <w:tcW w:w="8674" w:type="dxa"/>
          </w:tcPr>
          <w:p w:rsidR="00164CCB" w:rsidRPr="000F47F4" w:rsidRDefault="00164CCB" w:rsidP="000F47F4">
            <w:pPr>
              <w:tabs>
                <w:tab w:val="right" w:leader="dot" w:pos="8458"/>
              </w:tabs>
              <w:spacing w:after="120" w:line="240" w:lineRule="auto"/>
              <w:ind w:left="360" w:hanging="3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Фрідріх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Ш</w:t>
            </w:r>
            <w:r w:rsidRPr="000F47F4">
              <w:rPr>
                <w:rFonts w:ascii="Times New Roman" w:hAnsi="Times New Roman"/>
                <w:sz w:val="28"/>
                <w:szCs w:val="28"/>
              </w:rPr>
              <w:t>л</w:t>
            </w:r>
            <w:r w:rsidRPr="000F47F4">
              <w:rPr>
                <w:rFonts w:ascii="Times New Roman" w:hAnsi="Times New Roman"/>
                <w:sz w:val="28"/>
                <w:szCs w:val="28"/>
                <w:lang w:val="uk-UA"/>
              </w:rPr>
              <w:t>я</w:t>
            </w:r>
            <w:r w:rsidRPr="000F47F4">
              <w:rPr>
                <w:rFonts w:ascii="Times New Roman" w:hAnsi="Times New Roman"/>
                <w:sz w:val="28"/>
                <w:szCs w:val="28"/>
              </w:rPr>
              <w:t>єрмахер</w:t>
            </w:r>
            <w:r w:rsidRPr="000F47F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r w:rsidRPr="000F47F4"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r w:rsidRPr="000F47F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різні методи перекладу </w:t>
            </w:r>
            <w:r w:rsidRPr="000F47F4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897" w:type="dxa"/>
          </w:tcPr>
          <w:p w:rsidR="00164CCB" w:rsidRPr="007156E2" w:rsidRDefault="00164CCB" w:rsidP="00745B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320</w:t>
            </w:r>
          </w:p>
        </w:tc>
      </w:tr>
      <w:tr w:rsidR="00164CCB" w:rsidRPr="007156E2" w:rsidTr="007156E2">
        <w:trPr>
          <w:jc w:val="center"/>
        </w:trPr>
        <w:tc>
          <w:tcPr>
            <w:tcW w:w="8674" w:type="dxa"/>
          </w:tcPr>
          <w:p w:rsidR="00164CCB" w:rsidRPr="000F47F4" w:rsidRDefault="00164CCB" w:rsidP="002A4681">
            <w:pPr>
              <w:pStyle w:val="ListParagraph"/>
              <w:tabs>
                <w:tab w:val="right" w:leader="dot" w:pos="8458"/>
              </w:tabs>
              <w:spacing w:after="12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6E2">
              <w:rPr>
                <w:rFonts w:ascii="Times New Roman" w:hAnsi="Times New Roman"/>
                <w:sz w:val="28"/>
                <w:szCs w:val="28"/>
                <w:lang w:val="uk-UA"/>
              </w:rPr>
              <w:t>Новаліс</w:t>
            </w:r>
            <w:r w:rsidRPr="000F47F4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897" w:type="dxa"/>
          </w:tcPr>
          <w:p w:rsidR="00164CCB" w:rsidRPr="007156E2" w:rsidRDefault="00164CCB" w:rsidP="00745B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328</w:t>
            </w:r>
          </w:p>
        </w:tc>
      </w:tr>
      <w:tr w:rsidR="00164CCB" w:rsidRPr="002530BD" w:rsidTr="007156E2">
        <w:trPr>
          <w:jc w:val="center"/>
        </w:trPr>
        <w:tc>
          <w:tcPr>
            <w:tcW w:w="8674" w:type="dxa"/>
          </w:tcPr>
          <w:p w:rsidR="00164CCB" w:rsidRPr="000F47F4" w:rsidRDefault="00164CCB" w:rsidP="002A4681">
            <w:pPr>
              <w:pStyle w:val="ListParagraph"/>
              <w:tabs>
                <w:tab w:val="right" w:leader="dot" w:pos="8458"/>
              </w:tabs>
              <w:spacing w:after="12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Фрідріх</w:t>
            </w:r>
            <w:r w:rsidRPr="002530B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Ніцше</w:t>
            </w:r>
            <w:r w:rsidRPr="000F47F4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897" w:type="dxa"/>
          </w:tcPr>
          <w:p w:rsidR="00164CCB" w:rsidRPr="002530BD" w:rsidRDefault="00164CCB" w:rsidP="00745B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329</w:t>
            </w:r>
          </w:p>
        </w:tc>
      </w:tr>
      <w:tr w:rsidR="00164CCB" w:rsidRPr="007156E2" w:rsidTr="007156E2">
        <w:trPr>
          <w:jc w:val="center"/>
        </w:trPr>
        <w:tc>
          <w:tcPr>
            <w:tcW w:w="8674" w:type="dxa"/>
          </w:tcPr>
          <w:p w:rsidR="00164CCB" w:rsidRPr="002A4681" w:rsidRDefault="00164CCB" w:rsidP="002A4681">
            <w:pPr>
              <w:tabs>
                <w:tab w:val="right" w:leader="dot" w:pos="8458"/>
              </w:tabs>
              <w:spacing w:after="120" w:line="240" w:lineRule="auto"/>
              <w:outlineLvl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156E2">
              <w:rPr>
                <w:rFonts w:ascii="Times New Roman" w:hAnsi="Times New Roman"/>
                <w:sz w:val="28"/>
                <w:szCs w:val="28"/>
                <w:lang w:val="uk-UA"/>
              </w:rPr>
              <w:t>Бернха</w:t>
            </w:r>
            <w:r w:rsidRPr="007156E2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рд Шлинк.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Любовник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ab/>
            </w:r>
          </w:p>
        </w:tc>
        <w:tc>
          <w:tcPr>
            <w:tcW w:w="897" w:type="dxa"/>
          </w:tcPr>
          <w:p w:rsidR="00164CCB" w:rsidRPr="007156E2" w:rsidRDefault="00164CCB" w:rsidP="00745B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330</w:t>
            </w:r>
          </w:p>
        </w:tc>
      </w:tr>
      <w:tr w:rsidR="00164CCB" w:rsidRPr="007156E2" w:rsidTr="007156E2">
        <w:trPr>
          <w:jc w:val="center"/>
        </w:trPr>
        <w:tc>
          <w:tcPr>
            <w:tcW w:w="8674" w:type="dxa"/>
          </w:tcPr>
          <w:p w:rsidR="00164CCB" w:rsidRPr="007156E2" w:rsidRDefault="00164CCB" w:rsidP="002A4681">
            <w:pPr>
              <w:tabs>
                <w:tab w:val="right" w:leader="dot" w:pos="8458"/>
              </w:tabs>
              <w:spacing w:after="120" w:line="240" w:lineRule="auto"/>
              <w:ind w:left="360" w:hanging="360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897" w:type="dxa"/>
          </w:tcPr>
          <w:p w:rsidR="00164CCB" w:rsidRPr="007156E2" w:rsidRDefault="00164CCB" w:rsidP="00745B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  <w:tr w:rsidR="00164CCB" w:rsidRPr="007156E2" w:rsidTr="007156E2">
        <w:trPr>
          <w:jc w:val="center"/>
        </w:trPr>
        <w:tc>
          <w:tcPr>
            <w:tcW w:w="8674" w:type="dxa"/>
          </w:tcPr>
          <w:p w:rsidR="00164CCB" w:rsidRPr="002A4681" w:rsidRDefault="00164CCB" w:rsidP="002A4681">
            <w:pPr>
              <w:tabs>
                <w:tab w:val="right" w:leader="dot" w:pos="8458"/>
              </w:tabs>
              <w:spacing w:after="120" w:line="240" w:lineRule="auto"/>
              <w:ind w:left="360" w:hanging="360"/>
              <w:jc w:val="both"/>
              <w:rPr>
                <w:rFonts w:ascii="Times New Roman" w:eastAsia="MS Mincho" w:hAnsi="Times New Roman"/>
                <w:sz w:val="28"/>
                <w:szCs w:val="28"/>
                <w:lang w:val="en-US" w:eastAsia="ja-JP"/>
              </w:rPr>
            </w:pPr>
            <w:r w:rsidRPr="007156E2">
              <w:rPr>
                <w:rFonts w:ascii="Times New Roman" w:hAnsi="Times New Roman"/>
                <w:sz w:val="28"/>
                <w:szCs w:val="28"/>
                <w:lang w:val="uk-UA"/>
              </w:rPr>
              <w:t>Спогади студентів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ab/>
            </w:r>
          </w:p>
        </w:tc>
        <w:tc>
          <w:tcPr>
            <w:tcW w:w="897" w:type="dxa"/>
          </w:tcPr>
          <w:p w:rsidR="00164CCB" w:rsidRPr="007156E2" w:rsidRDefault="00164CCB" w:rsidP="00745B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338</w:t>
            </w:r>
          </w:p>
        </w:tc>
      </w:tr>
    </w:tbl>
    <w:p w:rsidR="00164CCB" w:rsidRDefault="00164CCB">
      <w:pPr>
        <w:rPr>
          <w:lang w:val="en-US"/>
        </w:rPr>
      </w:pPr>
    </w:p>
    <w:p w:rsidR="00164CCB" w:rsidRDefault="00164CCB">
      <w:pPr>
        <w:rPr>
          <w:lang w:val="en-US"/>
        </w:rPr>
      </w:pPr>
    </w:p>
    <w:sectPr w:rsidR="00164CCB" w:rsidSect="0099709F">
      <w:footerReference w:type="even" r:id="rId7"/>
      <w:footerReference w:type="default" r:id="rId8"/>
      <w:pgSz w:w="11906" w:h="16838" w:code="9"/>
      <w:pgMar w:top="1134" w:right="1134" w:bottom="1134" w:left="1134" w:header="709" w:footer="1134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4CCB" w:rsidRDefault="00164CCB">
      <w:r>
        <w:separator/>
      </w:r>
    </w:p>
  </w:endnote>
  <w:endnote w:type="continuationSeparator" w:id="0">
    <w:p w:rsidR="00164CCB" w:rsidRDefault="00164C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CCB" w:rsidRDefault="00164CCB" w:rsidP="0029452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64CCB" w:rsidRDefault="00164CCB" w:rsidP="0099709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CCB" w:rsidRPr="0099709F" w:rsidRDefault="00164CCB" w:rsidP="0099709F">
    <w:pPr>
      <w:pStyle w:val="Footer"/>
      <w:spacing w:after="0" w:line="240" w:lineRule="auto"/>
      <w:jc w:val="center"/>
      <w:rPr>
        <w:rFonts w:ascii="Times New Roman" w:hAnsi="Times New Roman"/>
        <w:sz w:val="28"/>
        <w:szCs w:val="28"/>
      </w:rPr>
    </w:pPr>
    <w:r w:rsidRPr="0099709F">
      <w:rPr>
        <w:rStyle w:val="PageNumber"/>
        <w:rFonts w:ascii="Times New Roman" w:hAnsi="Times New Roman"/>
        <w:sz w:val="28"/>
        <w:szCs w:val="28"/>
      </w:rPr>
      <w:fldChar w:fldCharType="begin"/>
    </w:r>
    <w:r w:rsidRPr="0099709F">
      <w:rPr>
        <w:rStyle w:val="PageNumber"/>
        <w:rFonts w:ascii="Times New Roman" w:hAnsi="Times New Roman"/>
        <w:sz w:val="28"/>
        <w:szCs w:val="28"/>
      </w:rPr>
      <w:instrText xml:space="preserve"> PAGE </w:instrText>
    </w:r>
    <w:r w:rsidRPr="0099709F">
      <w:rPr>
        <w:rStyle w:val="PageNumber"/>
        <w:rFonts w:ascii="Times New Roman" w:hAnsi="Times New Roman"/>
        <w:sz w:val="28"/>
        <w:szCs w:val="28"/>
      </w:rPr>
      <w:fldChar w:fldCharType="separate"/>
    </w:r>
    <w:r>
      <w:rPr>
        <w:rStyle w:val="PageNumber"/>
        <w:rFonts w:ascii="Times New Roman" w:hAnsi="Times New Roman"/>
        <w:noProof/>
        <w:sz w:val="28"/>
        <w:szCs w:val="28"/>
      </w:rPr>
      <w:t>3</w:t>
    </w:r>
    <w:r w:rsidRPr="0099709F">
      <w:rPr>
        <w:rStyle w:val="PageNumber"/>
        <w:rFonts w:ascii="Times New Roman" w:hAnsi="Times New Roman"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4CCB" w:rsidRDefault="00164CCB">
      <w:r>
        <w:separator/>
      </w:r>
    </w:p>
  </w:footnote>
  <w:footnote w:type="continuationSeparator" w:id="0">
    <w:p w:rsidR="00164CCB" w:rsidRDefault="00164C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4C4E8C"/>
    <w:multiLevelType w:val="hybridMultilevel"/>
    <w:tmpl w:val="48B0077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66F57FB"/>
    <w:multiLevelType w:val="hybridMultilevel"/>
    <w:tmpl w:val="89EED3C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9BB5383"/>
    <w:multiLevelType w:val="hybridMultilevel"/>
    <w:tmpl w:val="3132C0CE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1380"/>
    <w:rsid w:val="00005881"/>
    <w:rsid w:val="000336AE"/>
    <w:rsid w:val="00035C57"/>
    <w:rsid w:val="0005387F"/>
    <w:rsid w:val="00086985"/>
    <w:rsid w:val="000D053E"/>
    <w:rsid w:val="000F2E21"/>
    <w:rsid w:val="000F47F4"/>
    <w:rsid w:val="001159D8"/>
    <w:rsid w:val="00155126"/>
    <w:rsid w:val="00164CCB"/>
    <w:rsid w:val="001752CD"/>
    <w:rsid w:val="001B1380"/>
    <w:rsid w:val="001B646A"/>
    <w:rsid w:val="001E3242"/>
    <w:rsid w:val="00205984"/>
    <w:rsid w:val="00211189"/>
    <w:rsid w:val="002402FE"/>
    <w:rsid w:val="002530BD"/>
    <w:rsid w:val="0027069F"/>
    <w:rsid w:val="00292CD4"/>
    <w:rsid w:val="0029452D"/>
    <w:rsid w:val="002A4681"/>
    <w:rsid w:val="002C4DC5"/>
    <w:rsid w:val="00300270"/>
    <w:rsid w:val="00316AAC"/>
    <w:rsid w:val="0032513F"/>
    <w:rsid w:val="00326DD0"/>
    <w:rsid w:val="00332FB8"/>
    <w:rsid w:val="0035601E"/>
    <w:rsid w:val="00364A24"/>
    <w:rsid w:val="0036750E"/>
    <w:rsid w:val="003C3647"/>
    <w:rsid w:val="003F3716"/>
    <w:rsid w:val="00414497"/>
    <w:rsid w:val="004171F4"/>
    <w:rsid w:val="00490085"/>
    <w:rsid w:val="00495AE9"/>
    <w:rsid w:val="00496735"/>
    <w:rsid w:val="004A5B40"/>
    <w:rsid w:val="004C569D"/>
    <w:rsid w:val="004C7581"/>
    <w:rsid w:val="004D4E8B"/>
    <w:rsid w:val="00517E78"/>
    <w:rsid w:val="00520A88"/>
    <w:rsid w:val="0052712D"/>
    <w:rsid w:val="00537BC9"/>
    <w:rsid w:val="00553E70"/>
    <w:rsid w:val="00581565"/>
    <w:rsid w:val="00586033"/>
    <w:rsid w:val="005B3346"/>
    <w:rsid w:val="005D4A7B"/>
    <w:rsid w:val="006133AB"/>
    <w:rsid w:val="00630E6E"/>
    <w:rsid w:val="00662777"/>
    <w:rsid w:val="00663377"/>
    <w:rsid w:val="0066479F"/>
    <w:rsid w:val="006865A5"/>
    <w:rsid w:val="006C73CD"/>
    <w:rsid w:val="00714D1B"/>
    <w:rsid w:val="007156E2"/>
    <w:rsid w:val="00733AD9"/>
    <w:rsid w:val="00745BD8"/>
    <w:rsid w:val="00787373"/>
    <w:rsid w:val="007A38DC"/>
    <w:rsid w:val="007B51EF"/>
    <w:rsid w:val="007C5FB8"/>
    <w:rsid w:val="007E1920"/>
    <w:rsid w:val="007F2BAC"/>
    <w:rsid w:val="0083305F"/>
    <w:rsid w:val="00860293"/>
    <w:rsid w:val="00860A2F"/>
    <w:rsid w:val="00864C17"/>
    <w:rsid w:val="00867988"/>
    <w:rsid w:val="0087304B"/>
    <w:rsid w:val="0088551B"/>
    <w:rsid w:val="008A474C"/>
    <w:rsid w:val="008A7263"/>
    <w:rsid w:val="008B192E"/>
    <w:rsid w:val="008C37B3"/>
    <w:rsid w:val="008D49AC"/>
    <w:rsid w:val="008E66FF"/>
    <w:rsid w:val="00900341"/>
    <w:rsid w:val="009779F3"/>
    <w:rsid w:val="00991442"/>
    <w:rsid w:val="0099709F"/>
    <w:rsid w:val="009A76F6"/>
    <w:rsid w:val="009D0759"/>
    <w:rsid w:val="009F0EB7"/>
    <w:rsid w:val="009F235D"/>
    <w:rsid w:val="009F439C"/>
    <w:rsid w:val="00A20A7D"/>
    <w:rsid w:val="00A31B40"/>
    <w:rsid w:val="00A65B55"/>
    <w:rsid w:val="00A76E83"/>
    <w:rsid w:val="00A8081B"/>
    <w:rsid w:val="00AA3ADD"/>
    <w:rsid w:val="00AA529B"/>
    <w:rsid w:val="00AB1E70"/>
    <w:rsid w:val="00AB39B6"/>
    <w:rsid w:val="00AB656A"/>
    <w:rsid w:val="00AE1133"/>
    <w:rsid w:val="00B321FA"/>
    <w:rsid w:val="00B5768D"/>
    <w:rsid w:val="00BF1E40"/>
    <w:rsid w:val="00C057AF"/>
    <w:rsid w:val="00C15804"/>
    <w:rsid w:val="00C7590D"/>
    <w:rsid w:val="00CD2D5C"/>
    <w:rsid w:val="00CE33BA"/>
    <w:rsid w:val="00D66B30"/>
    <w:rsid w:val="00D73555"/>
    <w:rsid w:val="00DB49B8"/>
    <w:rsid w:val="00DE7B7C"/>
    <w:rsid w:val="00E646EA"/>
    <w:rsid w:val="00E81D79"/>
    <w:rsid w:val="00E84C9F"/>
    <w:rsid w:val="00E97FCD"/>
    <w:rsid w:val="00EC290D"/>
    <w:rsid w:val="00EE5732"/>
    <w:rsid w:val="00F01C25"/>
    <w:rsid w:val="00F471E1"/>
    <w:rsid w:val="00F71A14"/>
    <w:rsid w:val="00F737C0"/>
    <w:rsid w:val="00F8027E"/>
    <w:rsid w:val="00FF5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A24"/>
    <w:pPr>
      <w:spacing w:after="200" w:line="276" w:lineRule="auto"/>
    </w:pPr>
  </w:style>
  <w:style w:type="paragraph" w:styleId="Heading6">
    <w:name w:val="heading 6"/>
    <w:basedOn w:val="Normal"/>
    <w:next w:val="Normal"/>
    <w:link w:val="Heading6Char"/>
    <w:uiPriority w:val="99"/>
    <w:qFormat/>
    <w:rsid w:val="001B1380"/>
    <w:pPr>
      <w:spacing w:before="240" w:after="60"/>
      <w:outlineLvl w:val="5"/>
    </w:pPr>
    <w:rPr>
      <w:rFonts w:ascii="Times New Roman" w:hAnsi="Times New Roman"/>
      <w:b/>
      <w:bCs/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locked/>
    <w:rsid w:val="001B1380"/>
    <w:rPr>
      <w:rFonts w:ascii="Times New Roman" w:hAnsi="Times New Roman" w:cs="Times New Roman"/>
      <w:b/>
      <w:bCs/>
      <w:lang w:val="uk-UA" w:eastAsia="en-US"/>
    </w:rPr>
  </w:style>
  <w:style w:type="paragraph" w:styleId="BodyTextIndent">
    <w:name w:val="Body Text Indent"/>
    <w:basedOn w:val="Normal"/>
    <w:link w:val="BodyTextIndentChar"/>
    <w:uiPriority w:val="99"/>
    <w:rsid w:val="001B1380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0"/>
      <w:lang w:val="de-DE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1B1380"/>
    <w:rPr>
      <w:rFonts w:ascii="Times New Roman" w:hAnsi="Times New Roman" w:cs="Times New Roman"/>
      <w:sz w:val="20"/>
      <w:szCs w:val="20"/>
      <w:lang w:val="de-DE"/>
    </w:rPr>
  </w:style>
  <w:style w:type="paragraph" w:styleId="BodyText">
    <w:name w:val="Body Text"/>
    <w:basedOn w:val="Normal"/>
    <w:link w:val="BodyTextChar"/>
    <w:uiPriority w:val="99"/>
    <w:rsid w:val="001B1380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B1380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1B138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99709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C7581"/>
    <w:rPr>
      <w:rFonts w:cs="Times New Roman"/>
    </w:rPr>
  </w:style>
  <w:style w:type="character" w:styleId="PageNumber">
    <w:name w:val="page number"/>
    <w:basedOn w:val="DefaultParagraphFont"/>
    <w:uiPriority w:val="99"/>
    <w:rsid w:val="0099709F"/>
    <w:rPr>
      <w:rFonts w:cs="Times New Roman"/>
    </w:rPr>
  </w:style>
  <w:style w:type="paragraph" w:styleId="Header">
    <w:name w:val="header"/>
    <w:basedOn w:val="Normal"/>
    <w:link w:val="HeaderChar"/>
    <w:uiPriority w:val="99"/>
    <w:rsid w:val="0099709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C7581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714D1B"/>
    <w:rPr>
      <w:rFonts w:cs="Times New Roman"/>
    </w:rPr>
  </w:style>
  <w:style w:type="paragraph" w:styleId="Title">
    <w:name w:val="Title"/>
    <w:basedOn w:val="Normal"/>
    <w:link w:val="TitleChar"/>
    <w:uiPriority w:val="99"/>
    <w:qFormat/>
    <w:locked/>
    <w:rsid w:val="000F47F4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sz w:val="24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0F47F4"/>
    <w:rPr>
      <w:rFonts w:eastAsia="Times New Roman" w:cs="Times New Roman"/>
      <w:b/>
      <w:bCs/>
      <w:sz w:val="24"/>
      <w:lang w:val="ru-RU" w:eastAsia="ru-RU" w:bidi="ar-SA"/>
    </w:rPr>
  </w:style>
  <w:style w:type="paragraph" w:styleId="PlainText">
    <w:name w:val="Plain Text"/>
    <w:basedOn w:val="Normal"/>
    <w:link w:val="PlainTextChar1"/>
    <w:uiPriority w:val="99"/>
    <w:semiHidden/>
    <w:rsid w:val="00E646EA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B5768D"/>
    <w:rPr>
      <w:rFonts w:ascii="Courier New" w:hAnsi="Courier New" w:cs="Courier New"/>
      <w:sz w:val="20"/>
      <w:szCs w:val="20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E646EA"/>
    <w:rPr>
      <w:rFonts w:ascii="Courier New" w:hAnsi="Courier New" w:cs="Times New Roman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432</TotalTime>
  <Pages>2</Pages>
  <Words>353</Words>
  <Characters>2016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1622</dc:creator>
  <cp:keywords/>
  <dc:description/>
  <cp:lastModifiedBy>www.PHILka.RU</cp:lastModifiedBy>
  <cp:revision>26</cp:revision>
  <dcterms:created xsi:type="dcterms:W3CDTF">2017-02-26T17:27:00Z</dcterms:created>
  <dcterms:modified xsi:type="dcterms:W3CDTF">2017-08-19T09:19:00Z</dcterms:modified>
</cp:coreProperties>
</file>